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29ED" w14:textId="638A65FC" w:rsidR="004C0740" w:rsidRDefault="00DA19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Pr="00DA19BA">
        <w:rPr>
          <w:rFonts w:ascii="Arial" w:hAnsi="Arial" w:cs="Arial"/>
          <w:b/>
          <w:sz w:val="32"/>
          <w:szCs w:val="32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</w:rPr>
        <w:t xml:space="preserve"> February </w:t>
      </w:r>
      <w:r w:rsidR="00784CEC">
        <w:rPr>
          <w:rFonts w:ascii="Arial" w:hAnsi="Arial" w:cs="Arial"/>
          <w:b/>
          <w:sz w:val="32"/>
          <w:szCs w:val="32"/>
        </w:rPr>
        <w:t>2025</w:t>
      </w:r>
    </w:p>
    <w:p w14:paraId="635B536B" w14:textId="77777777" w:rsidR="00F270C5" w:rsidRPr="00F270C5" w:rsidRDefault="00F270C5">
      <w:pPr>
        <w:jc w:val="center"/>
        <w:rPr>
          <w:rFonts w:ascii="Arial" w:hAnsi="Arial" w:cs="Arial"/>
          <w:caps/>
          <w:sz w:val="32"/>
          <w:szCs w:val="32"/>
        </w:rPr>
      </w:pPr>
    </w:p>
    <w:p w14:paraId="419C2668" w14:textId="77777777" w:rsidR="00CA6ADF" w:rsidRPr="00C661F8" w:rsidRDefault="00CA6ADF">
      <w:pPr>
        <w:jc w:val="center"/>
        <w:rPr>
          <w:rFonts w:ascii="Arial" w:hAnsi="Arial" w:cs="Arial"/>
          <w:b/>
          <w:caps/>
          <w:sz w:val="60"/>
          <w:szCs w:val="60"/>
        </w:rPr>
      </w:pPr>
      <w:r w:rsidRPr="00C661F8">
        <w:rPr>
          <w:rFonts w:ascii="Arial" w:hAnsi="Arial" w:cs="Arial"/>
          <w:b/>
          <w:caps/>
          <w:sz w:val="60"/>
          <w:szCs w:val="60"/>
        </w:rPr>
        <w:t>Notice of Vacancy</w:t>
      </w:r>
    </w:p>
    <w:p w14:paraId="1E7A4B42" w14:textId="77777777" w:rsidR="00700225" w:rsidRPr="00C661F8" w:rsidRDefault="00700225">
      <w:pPr>
        <w:jc w:val="center"/>
        <w:rPr>
          <w:rFonts w:ascii="Arial" w:hAnsi="Arial" w:cs="Arial"/>
          <w:caps/>
        </w:rPr>
      </w:pPr>
    </w:p>
    <w:p w14:paraId="54A5F6E5" w14:textId="54825CC6" w:rsidR="00B20A64" w:rsidRPr="00C661F8" w:rsidRDefault="003C6902">
      <w:pPr>
        <w:jc w:val="center"/>
        <w:rPr>
          <w:rFonts w:ascii="Arial" w:hAnsi="Arial" w:cs="Arial"/>
          <w:b/>
          <w:sz w:val="28"/>
          <w:szCs w:val="28"/>
        </w:rPr>
      </w:pPr>
      <w:r w:rsidRPr="00C661F8">
        <w:rPr>
          <w:rFonts w:ascii="Arial" w:hAnsi="Arial" w:cs="Arial"/>
          <w:b/>
          <w:sz w:val="32"/>
          <w:szCs w:val="32"/>
        </w:rPr>
        <w:t>IN THE OFFICE OF</w:t>
      </w:r>
      <w:r w:rsidR="007F16E8" w:rsidRPr="00C661F8">
        <w:rPr>
          <w:rFonts w:ascii="Arial" w:hAnsi="Arial" w:cs="Arial"/>
          <w:b/>
          <w:sz w:val="32"/>
          <w:szCs w:val="32"/>
        </w:rPr>
        <w:t xml:space="preserve"> </w:t>
      </w:r>
      <w:r w:rsidR="00540D66" w:rsidRPr="00C661F8">
        <w:rPr>
          <w:rFonts w:ascii="Arial" w:hAnsi="Arial" w:cs="Arial"/>
          <w:b/>
          <w:caps/>
          <w:noProof/>
          <w:sz w:val="32"/>
          <w:szCs w:val="32"/>
        </w:rPr>
        <w:fldChar w:fldCharType="begin"/>
      </w:r>
      <w:r w:rsidR="00540D66" w:rsidRPr="00C661F8">
        <w:rPr>
          <w:rFonts w:ascii="Arial" w:hAnsi="Arial" w:cs="Arial"/>
          <w:b/>
          <w:caps/>
          <w:noProof/>
          <w:sz w:val="32"/>
          <w:szCs w:val="32"/>
        </w:rPr>
        <w:instrText xml:space="preserve"> MERGEFIELD "Vacancy_Description" </w:instrText>
      </w:r>
      <w:r w:rsidR="00540D66" w:rsidRPr="00C661F8">
        <w:rPr>
          <w:rFonts w:ascii="Arial" w:hAnsi="Arial" w:cs="Arial"/>
          <w:b/>
          <w:caps/>
          <w:noProof/>
          <w:sz w:val="32"/>
          <w:szCs w:val="32"/>
        </w:rPr>
        <w:fldChar w:fldCharType="separate"/>
      </w:r>
      <w:r w:rsidR="007B3019">
        <w:rPr>
          <w:rFonts w:ascii="Arial" w:hAnsi="Arial" w:cs="Arial"/>
          <w:b/>
          <w:caps/>
          <w:noProof/>
          <w:sz w:val="32"/>
          <w:szCs w:val="32"/>
        </w:rPr>
        <w:t xml:space="preserve">Town Councillor </w:t>
      </w:r>
      <w:r w:rsidR="00540D66" w:rsidRPr="00C661F8">
        <w:rPr>
          <w:rFonts w:ascii="Arial" w:hAnsi="Arial" w:cs="Arial"/>
          <w:b/>
          <w:caps/>
          <w:noProof/>
          <w:sz w:val="32"/>
          <w:szCs w:val="32"/>
        </w:rPr>
        <w:fldChar w:fldCharType="end"/>
      </w:r>
      <w:r w:rsidR="007F16E8" w:rsidRPr="00C661F8">
        <w:rPr>
          <w:rFonts w:ascii="Arial" w:hAnsi="Arial" w:cs="Arial"/>
          <w:b/>
          <w:caps/>
          <w:noProof/>
          <w:sz w:val="32"/>
          <w:szCs w:val="32"/>
        </w:rPr>
        <w:t xml:space="preserve"> </w:t>
      </w:r>
      <w:r w:rsidR="00153532" w:rsidRPr="00C661F8">
        <w:rPr>
          <w:rFonts w:ascii="Arial" w:hAnsi="Arial" w:cs="Arial"/>
          <w:b/>
          <w:sz w:val="28"/>
          <w:szCs w:val="28"/>
        </w:rPr>
        <w:t>for</w:t>
      </w:r>
    </w:p>
    <w:p w14:paraId="7DFD99D0" w14:textId="68F47401" w:rsidR="00F270C5" w:rsidRPr="00F270C5" w:rsidRDefault="007B3019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KINGTON TOWN COUNCIL</w:t>
      </w:r>
    </w:p>
    <w:p w14:paraId="52A4B3D0" w14:textId="77777777" w:rsidR="00CA6ADF" w:rsidRPr="00F270C5" w:rsidRDefault="00CA6ADF">
      <w:pPr>
        <w:rPr>
          <w:rFonts w:ascii="Arial" w:hAnsi="Arial" w:cs="Arial"/>
          <w:sz w:val="28"/>
          <w:szCs w:val="28"/>
        </w:rPr>
      </w:pPr>
    </w:p>
    <w:p w14:paraId="139315EC" w14:textId="2FE44B8A" w:rsidR="007443A2" w:rsidRDefault="00CA6ADF" w:rsidP="009274B6">
      <w:pPr>
        <w:rPr>
          <w:rFonts w:ascii="Arial" w:hAnsi="Arial" w:cs="Arial"/>
        </w:rPr>
      </w:pPr>
      <w:r w:rsidRPr="00C661F8">
        <w:rPr>
          <w:rFonts w:ascii="Arial" w:hAnsi="Arial" w:cs="Arial"/>
          <w:b/>
        </w:rPr>
        <w:t>NOTICE IS HEREBY GIVEN</w:t>
      </w:r>
      <w:r w:rsidR="009274B6" w:rsidRPr="00C661F8">
        <w:rPr>
          <w:rFonts w:ascii="Arial" w:hAnsi="Arial" w:cs="Arial"/>
          <w:b/>
        </w:rPr>
        <w:t xml:space="preserve"> </w:t>
      </w:r>
      <w:r w:rsidR="009274B6" w:rsidRPr="00C661F8">
        <w:rPr>
          <w:rFonts w:ascii="Arial" w:hAnsi="Arial" w:cs="Arial"/>
        </w:rPr>
        <w:t>that a</w:t>
      </w:r>
      <w:r w:rsidR="009274B6" w:rsidRPr="00C661F8">
        <w:rPr>
          <w:rFonts w:ascii="Arial" w:hAnsi="Arial" w:cs="Arial"/>
          <w:b/>
        </w:rPr>
        <w:t xml:space="preserve"> </w:t>
      </w:r>
      <w:r w:rsidR="009274B6" w:rsidRPr="00C661F8">
        <w:rPr>
          <w:rFonts w:ascii="Arial" w:hAnsi="Arial" w:cs="Arial"/>
        </w:rPr>
        <w:t xml:space="preserve">casual vacancy is deemed to have occurred in the office of Councillor for </w:t>
      </w:r>
      <w:r w:rsidR="007B3019">
        <w:rPr>
          <w:rFonts w:ascii="Arial" w:hAnsi="Arial" w:cs="Arial"/>
        </w:rPr>
        <w:t>Kington Town Council</w:t>
      </w:r>
      <w:r w:rsidR="006A22E1" w:rsidRPr="00C661F8">
        <w:rPr>
          <w:rFonts w:ascii="Arial" w:hAnsi="Arial" w:cs="Arial"/>
        </w:rPr>
        <w:t xml:space="preserve"> following the </w:t>
      </w:r>
      <w:sdt>
        <w:sdtPr>
          <w:rPr>
            <w:rStyle w:val="Style3"/>
          </w:rPr>
          <w:id w:val="1153721073"/>
          <w:placeholder>
            <w:docPart w:val="61F6455EFDD446CFB9C8A6F907269974"/>
          </w:placeholder>
          <w15:color w:val="FF0000"/>
          <w:dropDownList>
            <w:listItem w:displayText="please select" w:value="please select"/>
            <w:listItem w:displayText="Resignation of" w:value="Resignation of"/>
            <w:listItem w:displayText="Death of" w:value="Death of"/>
            <w:listItem w:displayText="Failure to attend meetings of" w:value="Failure to attend meetings of"/>
            <w:listItem w:displayText="Failure to accept office of" w:value="Failure to accept office of"/>
            <w:listItem w:displayText="Disqualification of" w:value="Disqualification of"/>
            <w:listItem w:displayText="Failure to be qualified of" w:value="Failure to be qualified of"/>
          </w:dropDownList>
        </w:sdtPr>
        <w:sdtEndPr>
          <w:rPr>
            <w:rStyle w:val="Style3"/>
          </w:rPr>
        </w:sdtEndPr>
        <w:sdtContent>
          <w:r w:rsidR="007B3019">
            <w:rPr>
              <w:rStyle w:val="Style3"/>
            </w:rPr>
            <w:t>Resignation of</w:t>
          </w:r>
        </w:sdtContent>
      </w:sdt>
    </w:p>
    <w:p w14:paraId="0CBCACAB" w14:textId="0CE5579E" w:rsidR="00F556F7" w:rsidRPr="00C661F8" w:rsidRDefault="00784CEC" w:rsidP="009274B6">
      <w:pPr>
        <w:rPr>
          <w:rFonts w:ascii="Arial" w:hAnsi="Arial" w:cs="Arial"/>
        </w:rPr>
      </w:pPr>
      <w:r>
        <w:rPr>
          <w:rFonts w:ascii="Arial" w:hAnsi="Arial" w:cs="Arial"/>
          <w:b/>
        </w:rPr>
        <w:t>Alan Dixon</w:t>
      </w:r>
      <w:r w:rsidR="00F270C5" w:rsidRPr="00C661F8">
        <w:rPr>
          <w:rFonts w:ascii="Arial" w:hAnsi="Arial" w:cs="Arial"/>
          <w:b/>
        </w:rPr>
        <w:fldChar w:fldCharType="begin"/>
      </w:r>
      <w:r w:rsidR="00F270C5" w:rsidRPr="00C661F8">
        <w:rPr>
          <w:rFonts w:ascii="Arial" w:hAnsi="Arial" w:cs="Arial"/>
          <w:b/>
        </w:rPr>
        <w:instrText xml:space="preserve"> MERGEFIELD "Deadline_Date" </w:instrText>
      </w:r>
      <w:r w:rsidR="00F270C5" w:rsidRPr="00C661F8">
        <w:rPr>
          <w:rFonts w:ascii="Arial" w:hAnsi="Arial" w:cs="Arial"/>
          <w:b/>
        </w:rPr>
        <w:fldChar w:fldCharType="separate"/>
      </w:r>
      <w:r w:rsidR="00F270C5" w:rsidRPr="00C661F8">
        <w:rPr>
          <w:rFonts w:ascii="Arial" w:hAnsi="Arial" w:cs="Arial"/>
          <w:b/>
        </w:rPr>
        <w:fldChar w:fldCharType="end"/>
      </w:r>
    </w:p>
    <w:p w14:paraId="3D38DCDC" w14:textId="77777777" w:rsidR="00F270C5" w:rsidRPr="00C661F8" w:rsidRDefault="00F270C5" w:rsidP="007443A2">
      <w:pPr>
        <w:rPr>
          <w:rFonts w:ascii="Arial" w:hAnsi="Arial" w:cs="Arial"/>
        </w:rPr>
      </w:pPr>
    </w:p>
    <w:p w14:paraId="497DBB5D" w14:textId="6EA05E68" w:rsidR="006574F1" w:rsidRPr="00C661F8" w:rsidRDefault="006A22E1" w:rsidP="00E21D4F">
      <w:pPr>
        <w:rPr>
          <w:rFonts w:ascii="Arial" w:hAnsi="Arial" w:cs="Arial"/>
        </w:rPr>
      </w:pPr>
      <w:r w:rsidRPr="00C661F8">
        <w:rPr>
          <w:rFonts w:ascii="Arial" w:hAnsi="Arial" w:cs="Arial"/>
        </w:rPr>
        <w:t xml:space="preserve">Rule 5 of the Local Elections (Parishes and Communities) (England and Wales) Rules 2006, provides that on a casual vacancy occurring in the office of </w:t>
      </w:r>
      <w:r w:rsidR="00F270C5">
        <w:rPr>
          <w:rFonts w:ascii="Arial" w:hAnsi="Arial" w:cs="Arial"/>
        </w:rPr>
        <w:t xml:space="preserve">parish </w:t>
      </w:r>
      <w:r w:rsidR="00FD0027">
        <w:rPr>
          <w:rFonts w:ascii="Arial" w:hAnsi="Arial" w:cs="Arial"/>
        </w:rPr>
        <w:t xml:space="preserve">ward </w:t>
      </w:r>
      <w:r w:rsidR="001C0BAF" w:rsidRPr="00C661F8">
        <w:rPr>
          <w:rFonts w:ascii="Arial" w:hAnsi="Arial" w:cs="Arial"/>
        </w:rPr>
        <w:t>councillor,</w:t>
      </w:r>
      <w:r w:rsidRPr="00C661F8">
        <w:rPr>
          <w:rFonts w:ascii="Arial" w:hAnsi="Arial" w:cs="Arial"/>
        </w:rPr>
        <w:t xml:space="preserve"> an election to fill the vacancy shall be held if within fourteen days</w:t>
      </w:r>
      <w:r w:rsidR="001C0BAF" w:rsidRPr="00C661F8">
        <w:rPr>
          <w:rFonts w:ascii="Arial" w:hAnsi="Arial" w:cs="Arial"/>
        </w:rPr>
        <w:t>*</w:t>
      </w:r>
      <w:r w:rsidRPr="00C661F8">
        <w:rPr>
          <w:rFonts w:ascii="Arial" w:hAnsi="Arial" w:cs="Arial"/>
        </w:rPr>
        <w:t xml:space="preserve"> after the date of this notice (i.e. no later than</w:t>
      </w:r>
      <w:r w:rsidR="002021AD">
        <w:rPr>
          <w:rFonts w:ascii="Arial" w:hAnsi="Arial" w:cs="Arial"/>
        </w:rPr>
        <w:t xml:space="preserve"> </w:t>
      </w:r>
      <w:r w:rsidR="003C6A30">
        <w:rPr>
          <w:rFonts w:ascii="Arial" w:hAnsi="Arial" w:cs="Arial"/>
          <w:b/>
          <w:bCs/>
        </w:rPr>
        <w:t>1</w:t>
      </w:r>
      <w:r w:rsidR="003C6A30" w:rsidRPr="003C6A30">
        <w:rPr>
          <w:rFonts w:ascii="Arial" w:hAnsi="Arial" w:cs="Arial"/>
          <w:b/>
          <w:bCs/>
          <w:vertAlign w:val="superscript"/>
        </w:rPr>
        <w:t>st</w:t>
      </w:r>
      <w:r w:rsidR="003C6A30">
        <w:rPr>
          <w:rFonts w:ascii="Arial" w:hAnsi="Arial" w:cs="Arial"/>
          <w:b/>
          <w:bCs/>
        </w:rPr>
        <w:t xml:space="preserve"> February 2025</w:t>
      </w:r>
      <w:r w:rsidR="007B3019">
        <w:rPr>
          <w:rFonts w:ascii="Arial" w:hAnsi="Arial" w:cs="Arial"/>
          <w:b/>
        </w:rPr>
        <w:t>)</w:t>
      </w:r>
      <w:r w:rsidRPr="00C661F8">
        <w:rPr>
          <w:rFonts w:ascii="Arial" w:hAnsi="Arial" w:cs="Arial"/>
        </w:rPr>
        <w:t xml:space="preserve"> has been given in accordance with </w:t>
      </w:r>
      <w:r w:rsidR="00E21D4F" w:rsidRPr="00C661F8">
        <w:rPr>
          <w:rFonts w:ascii="Arial" w:hAnsi="Arial" w:cs="Arial"/>
        </w:rPr>
        <w:t>section 87(2) of the Local Government Act 1972</w:t>
      </w:r>
      <w:r w:rsidRPr="00C661F8">
        <w:rPr>
          <w:rFonts w:ascii="Arial" w:hAnsi="Arial" w:cs="Arial"/>
        </w:rPr>
        <w:t>, notice in writing of a request for such an election has been</w:t>
      </w:r>
      <w:r w:rsidR="006574F1" w:rsidRPr="00C661F8">
        <w:rPr>
          <w:rFonts w:ascii="Arial" w:hAnsi="Arial" w:cs="Arial"/>
        </w:rPr>
        <w:t xml:space="preserve"> given to the proper officer of the council of the district within which the </w:t>
      </w:r>
      <w:r w:rsidR="00F270C5">
        <w:rPr>
          <w:rFonts w:ascii="Arial" w:hAnsi="Arial" w:cs="Arial"/>
        </w:rPr>
        <w:t>parish</w:t>
      </w:r>
      <w:r w:rsidR="00FD0027">
        <w:rPr>
          <w:rFonts w:ascii="Arial" w:hAnsi="Arial" w:cs="Arial"/>
        </w:rPr>
        <w:t xml:space="preserve"> ward </w:t>
      </w:r>
      <w:r w:rsidR="006574F1" w:rsidRPr="00C661F8">
        <w:rPr>
          <w:rFonts w:ascii="Arial" w:hAnsi="Arial" w:cs="Arial"/>
        </w:rPr>
        <w:t xml:space="preserve">is situate by </w:t>
      </w:r>
      <w:r w:rsidR="00CA6ADF" w:rsidRPr="00C661F8">
        <w:rPr>
          <w:rFonts w:ascii="Arial" w:hAnsi="Arial" w:cs="Arial"/>
          <w:b/>
        </w:rPr>
        <w:t>TEN</w:t>
      </w:r>
      <w:r w:rsidR="00CA6ADF" w:rsidRPr="00C661F8">
        <w:rPr>
          <w:rFonts w:ascii="Arial" w:hAnsi="Arial" w:cs="Arial"/>
        </w:rPr>
        <w:t xml:space="preserve"> electors for the</w:t>
      </w:r>
      <w:r w:rsidR="00F270C5">
        <w:rPr>
          <w:rFonts w:ascii="Arial" w:hAnsi="Arial" w:cs="Arial"/>
        </w:rPr>
        <w:t xml:space="preserve"> parish</w:t>
      </w:r>
      <w:r w:rsidR="00FD0027">
        <w:rPr>
          <w:rFonts w:ascii="Arial" w:hAnsi="Arial" w:cs="Arial"/>
        </w:rPr>
        <w:t xml:space="preserve"> ward</w:t>
      </w:r>
      <w:r w:rsidR="006574F1" w:rsidRPr="00C661F8">
        <w:rPr>
          <w:rFonts w:ascii="Arial" w:hAnsi="Arial" w:cs="Arial"/>
          <w:b/>
        </w:rPr>
        <w:t>.</w:t>
      </w:r>
    </w:p>
    <w:p w14:paraId="7789B7A6" w14:textId="77777777" w:rsidR="006574F1" w:rsidRPr="00C661F8" w:rsidRDefault="006574F1" w:rsidP="00E21D4F">
      <w:pPr>
        <w:rPr>
          <w:rFonts w:ascii="Arial" w:hAnsi="Arial" w:cs="Arial"/>
          <w:sz w:val="28"/>
          <w:szCs w:val="28"/>
        </w:rPr>
      </w:pPr>
    </w:p>
    <w:p w14:paraId="7957457A" w14:textId="1EDE3BF1" w:rsidR="006574F1" w:rsidRPr="00C661F8" w:rsidRDefault="006574F1" w:rsidP="00E21D4F">
      <w:pPr>
        <w:rPr>
          <w:rFonts w:ascii="Arial" w:hAnsi="Arial" w:cs="Arial"/>
        </w:rPr>
      </w:pPr>
      <w:r w:rsidRPr="00C661F8">
        <w:rPr>
          <w:rFonts w:ascii="Arial" w:hAnsi="Arial" w:cs="Arial"/>
        </w:rPr>
        <w:t xml:space="preserve">If a request for an election is not received by the above </w:t>
      </w:r>
      <w:proofErr w:type="gramStart"/>
      <w:r w:rsidRPr="00C661F8">
        <w:rPr>
          <w:rFonts w:ascii="Arial" w:hAnsi="Arial" w:cs="Arial"/>
        </w:rPr>
        <w:t>deadline</w:t>
      </w:r>
      <w:proofErr w:type="gramEnd"/>
      <w:r w:rsidRPr="00C661F8">
        <w:rPr>
          <w:rFonts w:ascii="Arial" w:hAnsi="Arial" w:cs="Arial"/>
        </w:rPr>
        <w:t xml:space="preserve"> then </w:t>
      </w:r>
      <w:r w:rsidR="00F270C5">
        <w:rPr>
          <w:rFonts w:ascii="Arial" w:hAnsi="Arial" w:cs="Arial"/>
        </w:rPr>
        <w:t xml:space="preserve">the </w:t>
      </w:r>
      <w:r w:rsidR="007B3019">
        <w:rPr>
          <w:rFonts w:ascii="Arial" w:hAnsi="Arial" w:cs="Arial"/>
        </w:rPr>
        <w:t>town</w:t>
      </w:r>
      <w:r w:rsidR="00F270C5">
        <w:rPr>
          <w:rFonts w:ascii="Arial" w:hAnsi="Arial" w:cs="Arial"/>
        </w:rPr>
        <w:t xml:space="preserve"> council </w:t>
      </w:r>
      <w:r w:rsidR="006D301E" w:rsidRPr="00C661F8">
        <w:rPr>
          <w:rFonts w:ascii="Arial" w:hAnsi="Arial" w:cs="Arial"/>
        </w:rPr>
        <w:t>will co-opt a person to fill the vacancy as soon as practicable in accordance with the Local Electi</w:t>
      </w:r>
      <w:r w:rsidR="00B90F99" w:rsidRPr="00C661F8">
        <w:rPr>
          <w:rFonts w:ascii="Arial" w:hAnsi="Arial" w:cs="Arial"/>
        </w:rPr>
        <w:t>ons (Parishes and Communities) R</w:t>
      </w:r>
      <w:r w:rsidR="006D301E" w:rsidRPr="00C661F8">
        <w:rPr>
          <w:rFonts w:ascii="Arial" w:hAnsi="Arial" w:cs="Arial"/>
        </w:rPr>
        <w:t>ules 1986.</w:t>
      </w:r>
    </w:p>
    <w:p w14:paraId="241141FF" w14:textId="77777777" w:rsidR="00E219E0" w:rsidRPr="00C661F8" w:rsidRDefault="00E219E0">
      <w:pPr>
        <w:jc w:val="both"/>
        <w:rPr>
          <w:rFonts w:ascii="Arial" w:hAnsi="Arial" w:cs="Arial"/>
        </w:rPr>
      </w:pPr>
    </w:p>
    <w:p w14:paraId="451DA409" w14:textId="77777777" w:rsidR="00F270C5" w:rsidRDefault="00E75C2B">
      <w:pPr>
        <w:rPr>
          <w:rFonts w:ascii="Arial" w:hAnsi="Arial" w:cs="Arial"/>
        </w:rPr>
      </w:pPr>
      <w:r w:rsidRPr="00C661F8">
        <w:rPr>
          <w:rFonts w:ascii="Arial" w:hAnsi="Arial" w:cs="Arial"/>
        </w:rPr>
        <w:t>If there is an election, it will take place not later than</w:t>
      </w:r>
      <w:r w:rsidR="00F270C5">
        <w:rPr>
          <w:rFonts w:ascii="Arial" w:hAnsi="Arial" w:cs="Arial"/>
        </w:rPr>
        <w:t xml:space="preserve"> 60 days (excluding dies non) after the date this notice is published.</w:t>
      </w:r>
    </w:p>
    <w:p w14:paraId="1D2AC34A" w14:textId="77777777" w:rsidR="006879C0" w:rsidRPr="00C661F8" w:rsidRDefault="006879C0">
      <w:pPr>
        <w:rPr>
          <w:rFonts w:ascii="Arial" w:hAnsi="Arial" w:cs="Arial"/>
          <w:sz w:val="28"/>
          <w:szCs w:val="28"/>
        </w:rPr>
      </w:pPr>
    </w:p>
    <w:p w14:paraId="0C92B571" w14:textId="77777777" w:rsidR="006A22E1" w:rsidRPr="00C661F8" w:rsidRDefault="00B90F99">
      <w:pPr>
        <w:rPr>
          <w:rFonts w:ascii="Arial" w:hAnsi="Arial" w:cs="Arial"/>
        </w:rPr>
      </w:pPr>
      <w:r w:rsidRPr="00C661F8">
        <w:rPr>
          <w:rFonts w:ascii="Arial" w:hAnsi="Arial" w:cs="Arial"/>
        </w:rPr>
        <w:t>The proper o</w:t>
      </w:r>
      <w:r w:rsidR="006A22E1" w:rsidRPr="00C661F8">
        <w:rPr>
          <w:rFonts w:ascii="Arial" w:hAnsi="Arial" w:cs="Arial"/>
        </w:rPr>
        <w:t xml:space="preserve">fficer is </w:t>
      </w:r>
      <w:r w:rsidR="00F270C5">
        <w:rPr>
          <w:rFonts w:ascii="Arial" w:hAnsi="Arial" w:cs="Arial"/>
        </w:rPr>
        <w:t>Paul Walker, Herefordshire Council, Electoral Services, Town Hall, St Owen</w:t>
      </w:r>
      <w:r w:rsidR="007332C0">
        <w:rPr>
          <w:rFonts w:ascii="Arial" w:hAnsi="Arial" w:cs="Arial"/>
        </w:rPr>
        <w:t>, Hereford, HR1 2PJ</w:t>
      </w:r>
    </w:p>
    <w:p w14:paraId="7347756E" w14:textId="77777777" w:rsidR="006A22E1" w:rsidRPr="00C661F8" w:rsidRDefault="006A22E1">
      <w:pPr>
        <w:rPr>
          <w:rFonts w:ascii="Arial" w:hAnsi="Arial" w:cs="Arial"/>
          <w:sz w:val="28"/>
          <w:szCs w:val="28"/>
        </w:rPr>
      </w:pPr>
    </w:p>
    <w:p w14:paraId="177104CF" w14:textId="77777777" w:rsidR="006A22E1" w:rsidRPr="00C661F8" w:rsidRDefault="006A22E1">
      <w:pPr>
        <w:rPr>
          <w:rFonts w:ascii="Arial" w:hAnsi="Arial" w:cs="Arial"/>
          <w:sz w:val="28"/>
          <w:szCs w:val="28"/>
        </w:rPr>
      </w:pPr>
    </w:p>
    <w:p w14:paraId="65D238D0" w14:textId="793A67A8" w:rsidR="00700225" w:rsidRPr="00C661F8" w:rsidRDefault="009274B6" w:rsidP="007332C0">
      <w:pPr>
        <w:rPr>
          <w:rFonts w:ascii="Arial" w:hAnsi="Arial" w:cs="Arial"/>
          <w:b/>
          <w:sz w:val="28"/>
          <w:szCs w:val="28"/>
        </w:rPr>
      </w:pPr>
      <w:r w:rsidRPr="00C661F8">
        <w:rPr>
          <w:rFonts w:ascii="Arial" w:hAnsi="Arial" w:cs="Arial"/>
          <w:b/>
          <w:sz w:val="28"/>
          <w:szCs w:val="28"/>
        </w:rPr>
        <w:t xml:space="preserve">Clerk to </w:t>
      </w:r>
      <w:r w:rsidR="007B3019">
        <w:rPr>
          <w:rFonts w:ascii="Arial" w:hAnsi="Arial" w:cs="Arial"/>
          <w:b/>
          <w:sz w:val="28"/>
          <w:szCs w:val="28"/>
        </w:rPr>
        <w:t>Kington Town Council</w:t>
      </w:r>
      <w:r w:rsidRPr="00C661F8">
        <w:rPr>
          <w:rFonts w:ascii="Arial" w:hAnsi="Arial" w:cs="Arial"/>
          <w:b/>
          <w:sz w:val="28"/>
          <w:szCs w:val="28"/>
        </w:rPr>
        <w:fldChar w:fldCharType="begin"/>
      </w:r>
      <w:r w:rsidRPr="00C661F8">
        <w:rPr>
          <w:rFonts w:ascii="Arial" w:hAnsi="Arial" w:cs="Arial"/>
          <w:b/>
          <w:sz w:val="28"/>
          <w:szCs w:val="28"/>
        </w:rPr>
        <w:instrText xml:space="preserve"> MERGEFIELD Electoral_Body_Name </w:instrText>
      </w:r>
      <w:r w:rsidRPr="00C661F8">
        <w:rPr>
          <w:rFonts w:ascii="Arial" w:hAnsi="Arial" w:cs="Arial"/>
          <w:b/>
          <w:sz w:val="28"/>
          <w:szCs w:val="28"/>
        </w:rPr>
        <w:fldChar w:fldCharType="separate"/>
      </w:r>
      <w:r w:rsidRPr="00C661F8">
        <w:rPr>
          <w:rFonts w:ascii="Arial" w:hAnsi="Arial" w:cs="Arial"/>
          <w:b/>
          <w:sz w:val="28"/>
          <w:szCs w:val="28"/>
        </w:rPr>
        <w:fldChar w:fldCharType="end"/>
      </w:r>
    </w:p>
    <w:p w14:paraId="4CDA6591" w14:textId="77777777" w:rsidR="00B90F99" w:rsidRPr="00C661F8" w:rsidRDefault="00B90F99">
      <w:pPr>
        <w:rPr>
          <w:rFonts w:ascii="Arial" w:hAnsi="Arial" w:cs="Arial"/>
          <w:sz w:val="28"/>
          <w:szCs w:val="28"/>
        </w:rPr>
      </w:pPr>
    </w:p>
    <w:p w14:paraId="71775BFE" w14:textId="77777777" w:rsidR="00B90F99" w:rsidRPr="00C661F8" w:rsidRDefault="00B90F99">
      <w:pPr>
        <w:rPr>
          <w:rFonts w:ascii="Arial" w:hAnsi="Arial" w:cs="Arial"/>
          <w:sz w:val="28"/>
          <w:szCs w:val="28"/>
        </w:rPr>
      </w:pPr>
    </w:p>
    <w:p w14:paraId="0B1103D5" w14:textId="445F8EFC" w:rsidR="003D57CE" w:rsidRPr="00C661F8" w:rsidRDefault="00B90F99" w:rsidP="00B2631B">
      <w:pPr>
        <w:rPr>
          <w:rFonts w:ascii="Arial" w:hAnsi="Arial" w:cs="Arial"/>
          <w:sz w:val="22"/>
          <w:szCs w:val="22"/>
        </w:rPr>
      </w:pPr>
      <w:r w:rsidRPr="00C661F8">
        <w:rPr>
          <w:rFonts w:ascii="Arial" w:hAnsi="Arial" w:cs="Arial"/>
          <w:sz w:val="28"/>
          <w:szCs w:val="28"/>
        </w:rPr>
        <w:t>Da</w:t>
      </w:r>
      <w:r w:rsidR="00CA6ADF" w:rsidRPr="00C661F8">
        <w:rPr>
          <w:rFonts w:ascii="Arial" w:hAnsi="Arial" w:cs="Arial"/>
          <w:sz w:val="28"/>
          <w:szCs w:val="28"/>
        </w:rPr>
        <w:t xml:space="preserve">ted: </w:t>
      </w:r>
      <w:r w:rsidR="007B3019">
        <w:rPr>
          <w:rFonts w:ascii="Arial" w:hAnsi="Arial" w:cs="Arial"/>
          <w:sz w:val="28"/>
          <w:szCs w:val="28"/>
        </w:rPr>
        <w:t xml:space="preserve">Monday </w:t>
      </w:r>
      <w:r w:rsidR="008B1614">
        <w:rPr>
          <w:rFonts w:ascii="Arial" w:hAnsi="Arial" w:cs="Arial"/>
          <w:sz w:val="28"/>
          <w:szCs w:val="28"/>
        </w:rPr>
        <w:t>13</w:t>
      </w:r>
      <w:r w:rsidR="008B1614" w:rsidRPr="008B1614">
        <w:rPr>
          <w:rFonts w:ascii="Arial" w:hAnsi="Arial" w:cs="Arial"/>
          <w:sz w:val="28"/>
          <w:szCs w:val="28"/>
          <w:vertAlign w:val="superscript"/>
        </w:rPr>
        <w:t>th</w:t>
      </w:r>
      <w:r w:rsidR="008B1614">
        <w:rPr>
          <w:rFonts w:ascii="Arial" w:hAnsi="Arial" w:cs="Arial"/>
          <w:sz w:val="28"/>
          <w:szCs w:val="28"/>
        </w:rPr>
        <w:t xml:space="preserve"> January 2025</w:t>
      </w:r>
      <w:r w:rsidR="00B2631B" w:rsidRPr="00C661F8">
        <w:rPr>
          <w:rFonts w:ascii="Arial" w:hAnsi="Arial" w:cs="Arial"/>
          <w:sz w:val="22"/>
          <w:szCs w:val="22"/>
        </w:rPr>
        <w:t xml:space="preserve"> </w:t>
      </w:r>
    </w:p>
    <w:sectPr w:rsidR="003D57CE" w:rsidRPr="00C661F8" w:rsidSect="00A17CC8">
      <w:footerReference w:type="default" r:id="rId7"/>
      <w:footerReference w:type="first" r:id="rId8"/>
      <w:type w:val="continuous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D8DA3" w14:textId="77777777" w:rsidR="003E71B6" w:rsidRDefault="003E71B6">
      <w:r>
        <w:separator/>
      </w:r>
    </w:p>
  </w:endnote>
  <w:endnote w:type="continuationSeparator" w:id="0">
    <w:p w14:paraId="1C157C76" w14:textId="77777777" w:rsidR="003E71B6" w:rsidRDefault="003E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336A" w14:textId="77777777" w:rsidR="00F861D6" w:rsidRPr="00F861D6" w:rsidRDefault="00F861D6" w:rsidP="00F861D6">
    <w:pPr>
      <w:pStyle w:val="Footer"/>
      <w:jc w:val="center"/>
      <w:rPr>
        <w:sz w:val="20"/>
        <w:szCs w:val="20"/>
      </w:rPr>
    </w:pPr>
    <w:r w:rsidRPr="00F861D6">
      <w:rPr>
        <w:sz w:val="20"/>
        <w:szCs w:val="20"/>
      </w:rPr>
      <w:t xml:space="preserve">You should refer to the Electoral Services Privacy Notice at </w:t>
    </w:r>
    <w:hyperlink r:id="rId1" w:history="1">
      <w:r w:rsidRPr="00F861D6">
        <w:rPr>
          <w:rStyle w:val="Hyperlink"/>
          <w:sz w:val="20"/>
          <w:szCs w:val="20"/>
        </w:rPr>
        <w:t>www.herefordshire.gov.uk/elections</w:t>
      </w:r>
    </w:hyperlink>
    <w:r w:rsidRPr="00F861D6">
      <w:rPr>
        <w:sz w:val="20"/>
        <w:szCs w:val="20"/>
      </w:rPr>
      <w:t xml:space="preserve"> for further information relating to the processing of personal data.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09ED" w14:textId="77777777" w:rsidR="007F16E8" w:rsidRPr="007F16E8" w:rsidRDefault="007F16E8" w:rsidP="007F16E8">
    <w:pPr>
      <w:rPr>
        <w:sz w:val="20"/>
        <w:szCs w:val="20"/>
      </w:rPr>
    </w:pPr>
    <w:r w:rsidRPr="00B90F99">
      <w:rPr>
        <w:sz w:val="20"/>
        <w:szCs w:val="20"/>
      </w:rPr>
      <w:t xml:space="preserve">*In computing any </w:t>
    </w:r>
    <w:proofErr w:type="gramStart"/>
    <w:r w:rsidRPr="00B90F99">
      <w:rPr>
        <w:sz w:val="20"/>
        <w:szCs w:val="20"/>
      </w:rPr>
      <w:t>period of time</w:t>
    </w:r>
    <w:proofErr w:type="gramEnd"/>
    <w:r w:rsidRPr="00B90F99">
      <w:rPr>
        <w:sz w:val="20"/>
        <w:szCs w:val="20"/>
      </w:rPr>
      <w:t xml:space="preserve"> for this purpose, a Saturday, Sunday, Christmas Eve, Christmas Day, Good Friday, or bank or public holidays or any day appointed for public thanksgiving or mourning must be disregarded.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AE59F" w14:textId="77777777" w:rsidR="003E71B6" w:rsidRDefault="003E71B6">
      <w:r>
        <w:separator/>
      </w:r>
    </w:p>
  </w:footnote>
  <w:footnote w:type="continuationSeparator" w:id="0">
    <w:p w14:paraId="4C219A1A" w14:textId="77777777" w:rsidR="003E71B6" w:rsidRDefault="003E7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FF8C31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39953184">
    <w:abstractNumId w:val="0"/>
  </w:num>
  <w:num w:numId="2" w16cid:durableId="1377974370">
    <w:abstractNumId w:val="0"/>
  </w:num>
  <w:num w:numId="3" w16cid:durableId="529151294">
    <w:abstractNumId w:val="0"/>
  </w:num>
  <w:num w:numId="4" w16cid:durableId="1831406819">
    <w:abstractNumId w:val="0"/>
  </w:num>
  <w:num w:numId="5" w16cid:durableId="376667838">
    <w:abstractNumId w:val="0"/>
  </w:num>
  <w:num w:numId="6" w16cid:durableId="316689897">
    <w:abstractNumId w:val="0"/>
  </w:num>
  <w:num w:numId="7" w16cid:durableId="258374168">
    <w:abstractNumId w:val="0"/>
  </w:num>
  <w:num w:numId="8" w16cid:durableId="2087604413">
    <w:abstractNumId w:val="0"/>
  </w:num>
  <w:num w:numId="9" w16cid:durableId="938373424">
    <w:abstractNumId w:val="0"/>
  </w:num>
  <w:num w:numId="10" w16cid:durableId="181463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1A"/>
    <w:rsid w:val="00001C02"/>
    <w:rsid w:val="0001242D"/>
    <w:rsid w:val="00034A26"/>
    <w:rsid w:val="00044AC1"/>
    <w:rsid w:val="00055BD7"/>
    <w:rsid w:val="000759CD"/>
    <w:rsid w:val="00094708"/>
    <w:rsid w:val="000A15CB"/>
    <w:rsid w:val="000A1BAE"/>
    <w:rsid w:val="000A4FD4"/>
    <w:rsid w:val="000D1B1B"/>
    <w:rsid w:val="00140924"/>
    <w:rsid w:val="00153532"/>
    <w:rsid w:val="00163D84"/>
    <w:rsid w:val="001737C8"/>
    <w:rsid w:val="001A0BF7"/>
    <w:rsid w:val="001A5190"/>
    <w:rsid w:val="001B384B"/>
    <w:rsid w:val="001C0BAF"/>
    <w:rsid w:val="001E1FA5"/>
    <w:rsid w:val="001F2EB1"/>
    <w:rsid w:val="002006FE"/>
    <w:rsid w:val="002021AD"/>
    <w:rsid w:val="00250435"/>
    <w:rsid w:val="00273204"/>
    <w:rsid w:val="002745B0"/>
    <w:rsid w:val="002A1C91"/>
    <w:rsid w:val="002A3761"/>
    <w:rsid w:val="002A548B"/>
    <w:rsid w:val="002A638C"/>
    <w:rsid w:val="002C1339"/>
    <w:rsid w:val="002E1024"/>
    <w:rsid w:val="002E14EB"/>
    <w:rsid w:val="002E4ED3"/>
    <w:rsid w:val="00314D8E"/>
    <w:rsid w:val="003529C2"/>
    <w:rsid w:val="003600FA"/>
    <w:rsid w:val="003902B0"/>
    <w:rsid w:val="003A45F0"/>
    <w:rsid w:val="003A7580"/>
    <w:rsid w:val="003C0BF7"/>
    <w:rsid w:val="003C6902"/>
    <w:rsid w:val="003C6A30"/>
    <w:rsid w:val="003D57CE"/>
    <w:rsid w:val="003E39F0"/>
    <w:rsid w:val="003E6445"/>
    <w:rsid w:val="003E71B6"/>
    <w:rsid w:val="003F10F6"/>
    <w:rsid w:val="00403AC9"/>
    <w:rsid w:val="0041491E"/>
    <w:rsid w:val="00455AE4"/>
    <w:rsid w:val="00455E15"/>
    <w:rsid w:val="004638CB"/>
    <w:rsid w:val="00465D16"/>
    <w:rsid w:val="00465F78"/>
    <w:rsid w:val="0047287A"/>
    <w:rsid w:val="00473253"/>
    <w:rsid w:val="00476DB7"/>
    <w:rsid w:val="004A1441"/>
    <w:rsid w:val="004B32EB"/>
    <w:rsid w:val="004C0740"/>
    <w:rsid w:val="004D29A3"/>
    <w:rsid w:val="004D5D64"/>
    <w:rsid w:val="005350FC"/>
    <w:rsid w:val="00540D66"/>
    <w:rsid w:val="00553DDE"/>
    <w:rsid w:val="005769A6"/>
    <w:rsid w:val="005B559A"/>
    <w:rsid w:val="005E507A"/>
    <w:rsid w:val="0060648B"/>
    <w:rsid w:val="006160ED"/>
    <w:rsid w:val="006574F1"/>
    <w:rsid w:val="00663F16"/>
    <w:rsid w:val="00665C7B"/>
    <w:rsid w:val="00670F17"/>
    <w:rsid w:val="006879C0"/>
    <w:rsid w:val="00691195"/>
    <w:rsid w:val="00691E20"/>
    <w:rsid w:val="006A22E1"/>
    <w:rsid w:val="006A7876"/>
    <w:rsid w:val="006C050C"/>
    <w:rsid w:val="006D301E"/>
    <w:rsid w:val="006E7605"/>
    <w:rsid w:val="00700225"/>
    <w:rsid w:val="00707175"/>
    <w:rsid w:val="007103AB"/>
    <w:rsid w:val="007332C0"/>
    <w:rsid w:val="00737D4B"/>
    <w:rsid w:val="007443A2"/>
    <w:rsid w:val="00744662"/>
    <w:rsid w:val="00760FE8"/>
    <w:rsid w:val="007836A3"/>
    <w:rsid w:val="00784CEC"/>
    <w:rsid w:val="007B1E18"/>
    <w:rsid w:val="007B2521"/>
    <w:rsid w:val="007B3019"/>
    <w:rsid w:val="007C7A38"/>
    <w:rsid w:val="007D53AA"/>
    <w:rsid w:val="007F16E8"/>
    <w:rsid w:val="0084065B"/>
    <w:rsid w:val="008841FF"/>
    <w:rsid w:val="00885DA3"/>
    <w:rsid w:val="00892DEB"/>
    <w:rsid w:val="008A7067"/>
    <w:rsid w:val="008B1614"/>
    <w:rsid w:val="008B71CE"/>
    <w:rsid w:val="008C3794"/>
    <w:rsid w:val="008D5F27"/>
    <w:rsid w:val="008D7955"/>
    <w:rsid w:val="008E2A75"/>
    <w:rsid w:val="00904FB7"/>
    <w:rsid w:val="00905577"/>
    <w:rsid w:val="00915AC5"/>
    <w:rsid w:val="009274B6"/>
    <w:rsid w:val="00933238"/>
    <w:rsid w:val="009771D5"/>
    <w:rsid w:val="009B2ED8"/>
    <w:rsid w:val="009C21F7"/>
    <w:rsid w:val="009E072B"/>
    <w:rsid w:val="009F1D1D"/>
    <w:rsid w:val="00A00186"/>
    <w:rsid w:val="00A15858"/>
    <w:rsid w:val="00A17565"/>
    <w:rsid w:val="00A17CC8"/>
    <w:rsid w:val="00A47BED"/>
    <w:rsid w:val="00A54B99"/>
    <w:rsid w:val="00A81A54"/>
    <w:rsid w:val="00A96956"/>
    <w:rsid w:val="00AA3F33"/>
    <w:rsid w:val="00AB3872"/>
    <w:rsid w:val="00AB461A"/>
    <w:rsid w:val="00AF1840"/>
    <w:rsid w:val="00B03609"/>
    <w:rsid w:val="00B151E6"/>
    <w:rsid w:val="00B20A64"/>
    <w:rsid w:val="00B22B42"/>
    <w:rsid w:val="00B2631B"/>
    <w:rsid w:val="00B41417"/>
    <w:rsid w:val="00B54142"/>
    <w:rsid w:val="00B62650"/>
    <w:rsid w:val="00B90F99"/>
    <w:rsid w:val="00B97291"/>
    <w:rsid w:val="00BA5A6C"/>
    <w:rsid w:val="00BA6A08"/>
    <w:rsid w:val="00BB55D1"/>
    <w:rsid w:val="00BD721E"/>
    <w:rsid w:val="00BE01FE"/>
    <w:rsid w:val="00BF77D6"/>
    <w:rsid w:val="00BF78BB"/>
    <w:rsid w:val="00C034D6"/>
    <w:rsid w:val="00C40358"/>
    <w:rsid w:val="00C5209D"/>
    <w:rsid w:val="00C631B1"/>
    <w:rsid w:val="00C661F8"/>
    <w:rsid w:val="00C73530"/>
    <w:rsid w:val="00C90353"/>
    <w:rsid w:val="00CA6ADF"/>
    <w:rsid w:val="00CC1B24"/>
    <w:rsid w:val="00CC2D31"/>
    <w:rsid w:val="00CD4205"/>
    <w:rsid w:val="00CD6E30"/>
    <w:rsid w:val="00D30002"/>
    <w:rsid w:val="00D37B12"/>
    <w:rsid w:val="00D405B4"/>
    <w:rsid w:val="00D517E9"/>
    <w:rsid w:val="00D6146F"/>
    <w:rsid w:val="00D7362C"/>
    <w:rsid w:val="00DA19BA"/>
    <w:rsid w:val="00DB3CD0"/>
    <w:rsid w:val="00DF0F2D"/>
    <w:rsid w:val="00E022CF"/>
    <w:rsid w:val="00E219E0"/>
    <w:rsid w:val="00E21D4F"/>
    <w:rsid w:val="00E3009E"/>
    <w:rsid w:val="00E344F6"/>
    <w:rsid w:val="00E42260"/>
    <w:rsid w:val="00E4341F"/>
    <w:rsid w:val="00E532E8"/>
    <w:rsid w:val="00E54318"/>
    <w:rsid w:val="00E74C4D"/>
    <w:rsid w:val="00E757F7"/>
    <w:rsid w:val="00E75C2B"/>
    <w:rsid w:val="00E76745"/>
    <w:rsid w:val="00E82A19"/>
    <w:rsid w:val="00E9051C"/>
    <w:rsid w:val="00EA6FB8"/>
    <w:rsid w:val="00EC0B3A"/>
    <w:rsid w:val="00EC3FFD"/>
    <w:rsid w:val="00EC4D04"/>
    <w:rsid w:val="00EC6553"/>
    <w:rsid w:val="00EC7D73"/>
    <w:rsid w:val="00F14907"/>
    <w:rsid w:val="00F17EAC"/>
    <w:rsid w:val="00F270C5"/>
    <w:rsid w:val="00F322F4"/>
    <w:rsid w:val="00F556F7"/>
    <w:rsid w:val="00F64E30"/>
    <w:rsid w:val="00F861D6"/>
    <w:rsid w:val="00F93D4A"/>
    <w:rsid w:val="00F95088"/>
    <w:rsid w:val="00F95595"/>
    <w:rsid w:val="00FA11B3"/>
    <w:rsid w:val="00FB11A5"/>
    <w:rsid w:val="00FD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04426"/>
  <w15:chartTrackingRefBased/>
  <w15:docId w15:val="{390314CF-D115-444D-969C-CF2CBBDB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0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0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0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0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0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0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02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02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02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0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F1D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5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F16E8"/>
    <w:rPr>
      <w:rFonts w:ascii="Arial" w:hAnsi="Arial"/>
      <w:sz w:val="24"/>
      <w:szCs w:val="24"/>
      <w:lang w:eastAsia="en-US"/>
    </w:rPr>
  </w:style>
  <w:style w:type="character" w:styleId="Hyperlink">
    <w:name w:val="Hyperlink"/>
    <w:rsid w:val="00BB55D1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2E102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E102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E1024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E102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E102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E102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E102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E102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E1024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semiHidden/>
    <w:unhideWhenUsed/>
    <w:rsid w:val="002E1024"/>
    <w:rPr>
      <w:b/>
      <w:bCs/>
      <w:color w:val="5B9BD5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E102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E1024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02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2E1024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E1024"/>
    <w:rPr>
      <w:b/>
      <w:bCs/>
    </w:rPr>
  </w:style>
  <w:style w:type="character" w:styleId="Emphasis">
    <w:name w:val="Emphasis"/>
    <w:uiPriority w:val="20"/>
    <w:qFormat/>
    <w:rsid w:val="002E1024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E1024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2E1024"/>
    <w:rPr>
      <w:i/>
    </w:rPr>
  </w:style>
  <w:style w:type="character" w:customStyle="1" w:styleId="QuoteChar">
    <w:name w:val="Quote Char"/>
    <w:link w:val="Quote"/>
    <w:uiPriority w:val="29"/>
    <w:rsid w:val="002E102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02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E1024"/>
    <w:rPr>
      <w:b/>
      <w:i/>
      <w:sz w:val="24"/>
    </w:rPr>
  </w:style>
  <w:style w:type="character" w:styleId="SubtleEmphasis">
    <w:name w:val="Subtle Emphasis"/>
    <w:uiPriority w:val="19"/>
    <w:qFormat/>
    <w:rsid w:val="002E1024"/>
    <w:rPr>
      <w:i/>
      <w:color w:val="5A5A5A"/>
    </w:rPr>
  </w:style>
  <w:style w:type="character" w:styleId="IntenseEmphasis">
    <w:name w:val="Intense Emphasis"/>
    <w:uiPriority w:val="21"/>
    <w:qFormat/>
    <w:rsid w:val="002E102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E102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E1024"/>
    <w:rPr>
      <w:b/>
      <w:sz w:val="24"/>
      <w:u w:val="single"/>
    </w:rPr>
  </w:style>
  <w:style w:type="character" w:styleId="BookTitle">
    <w:name w:val="Book Title"/>
    <w:uiPriority w:val="33"/>
    <w:qFormat/>
    <w:rsid w:val="002E1024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1024"/>
    <w:pPr>
      <w:outlineLvl w:val="9"/>
    </w:pPr>
  </w:style>
  <w:style w:type="paragraph" w:styleId="ListParagraph">
    <w:name w:val="List Paragraph"/>
    <w:basedOn w:val="Normal"/>
    <w:uiPriority w:val="34"/>
    <w:qFormat/>
    <w:rsid w:val="002E1024"/>
    <w:pPr>
      <w:ind w:left="720"/>
      <w:contextualSpacing/>
    </w:pPr>
  </w:style>
  <w:style w:type="table" w:styleId="Table3Deffects1">
    <w:name w:val="Table 3D effects 1"/>
    <w:basedOn w:val="TableNormal"/>
    <w:rsid w:val="002E102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2E102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E102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3">
    <w:name w:val="Plain Table 3"/>
    <w:basedOn w:val="TableNormal"/>
    <w:uiPriority w:val="43"/>
    <w:rsid w:val="00E532E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E532E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HeaderChar">
    <w:name w:val="Header Char"/>
    <w:link w:val="Header"/>
    <w:uiPriority w:val="99"/>
    <w:rsid w:val="001B384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4AC1"/>
    <w:rPr>
      <w:color w:val="808080"/>
    </w:rPr>
  </w:style>
  <w:style w:type="character" w:customStyle="1" w:styleId="Style1">
    <w:name w:val="Style1"/>
    <w:basedOn w:val="DefaultParagraphFont"/>
    <w:uiPriority w:val="1"/>
    <w:rsid w:val="00BE01FE"/>
  </w:style>
  <w:style w:type="character" w:customStyle="1" w:styleId="Style2">
    <w:name w:val="Style2"/>
    <w:basedOn w:val="DefaultParagraphFont"/>
    <w:uiPriority w:val="1"/>
    <w:rsid w:val="00F556F7"/>
  </w:style>
  <w:style w:type="character" w:customStyle="1" w:styleId="Style3">
    <w:name w:val="Style3"/>
    <w:basedOn w:val="DefaultParagraphFont"/>
    <w:uiPriority w:val="1"/>
    <w:rsid w:val="00F556F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refordshire.gov.uk/elec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AppData\Local\Microsoft\Windows\INetCache\Content.Outlook\E5F2XXG3\Notice%20of%20Vacancy%20(Single)%20(Parish%20Ward)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F6455EFDD446CFB9C8A6F907269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E093E-CDC2-4354-B54B-2C499BD402DF}"/>
      </w:docPartPr>
      <w:docPartBody>
        <w:p w:rsidR="004E3F78" w:rsidRDefault="004E3F78">
          <w:pPr>
            <w:pStyle w:val="61F6455EFDD446CFB9C8A6F907269974"/>
          </w:pPr>
          <w:r w:rsidRPr="00EF432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78"/>
    <w:rsid w:val="00275B0D"/>
    <w:rsid w:val="004E3F78"/>
    <w:rsid w:val="00B22B42"/>
    <w:rsid w:val="00FB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F6455EFDD446CFB9C8A6F907269974">
    <w:name w:val="61F6455EFDD446CFB9C8A6F907269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Vacancy (Single) (Parish Ward) (002).dotx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Vacancy (Single) (Parish)</vt:lpstr>
    </vt:vector>
  </TitlesOfParts>
  <Company>Eden District Council</Company>
  <LinksUpToDate>false</LinksUpToDate>
  <CharactersWithSpaces>1505</CharactersWithSpaces>
  <SharedDoc>false</SharedDoc>
  <HLinks>
    <vt:vector size="6" baseType="variant">
      <vt:variant>
        <vt:i4>1638494</vt:i4>
      </vt:variant>
      <vt:variant>
        <vt:i4>0</vt:i4>
      </vt:variant>
      <vt:variant>
        <vt:i4>0</vt:i4>
      </vt:variant>
      <vt:variant>
        <vt:i4>5</vt:i4>
      </vt:variant>
      <vt:variant>
        <vt:lpwstr>http://www.herefordshire.gov.uk/elections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(Single) (Parish)</dc:title>
  <dc:subject/>
  <dc:creator>Liz Kelso</dc:creator>
  <cp:keywords>Notice of Vacancy (Single) (Parish)</cp:keywords>
  <dc:description/>
  <cp:lastModifiedBy>Liz Kelso</cp:lastModifiedBy>
  <cp:revision>2</cp:revision>
  <cp:lastPrinted>2010-07-28T09:04:00Z</cp:lastPrinted>
  <dcterms:created xsi:type="dcterms:W3CDTF">2025-01-07T16:59:00Z</dcterms:created>
  <dcterms:modified xsi:type="dcterms:W3CDTF">2025-01-07T16:59:00Z</dcterms:modified>
</cp:coreProperties>
</file>